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AB" w:rsidRPr="008E2AC1" w:rsidRDefault="00C057DA" w:rsidP="008E2AC1">
      <w:proofErr w:type="spellStart"/>
      <w:r>
        <w:t>Dach</w:t>
      </w:r>
      <w:bookmarkStart w:id="0" w:name="_GoBack"/>
      <w:bookmarkEnd w:id="0"/>
      <w:proofErr w:type="spellEnd"/>
      <w:r w:rsidR="004674D4" w:rsidRPr="004674D4">
        <w:rPr>
          <w:noProof/>
        </w:rPr>
        <w:pict>
          <v:group id="_x0000_s1126" style="position:absolute;margin-left:-12pt;margin-top:-23.75pt;width:744pt;height:473.8pt;z-index:251683840;mso-position-horizontal-relative:text;mso-position-vertical-relative:text" coordorigin="480,2011" coordsize="14880,9476">
            <v:group id="_x0000_s1064" style="position:absolute;left:480;top:2011;width:14880;height:2369" coordorigin="330,1156" coordsize="15270,2369">
              <v:group id="_x0000_s1037" style="position:absolute;left:330;top:1156;width:3054;height:2369" coordorigin="960,1170" coordsize="3054,2369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1026" type="#_x0000_t58" style="position:absolute;left:960;top:1170;width:3054;height:2369" fillcolor="#f79646" strokeweight="2.5pt">
                  <v:shadow color="#86868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1470;top:1560;width:2040;height:1575">
                  <v:textbox style="mso-next-textbox:#_x0000_s1036">
                    <w:txbxContent>
                      <w:p w:rsidR="00BB79FF" w:rsidRPr="00BB79FF" w:rsidRDefault="00BB79FF" w:rsidP="00BB79FF">
                        <w:pPr>
                          <w:rPr>
                            <w:rFonts w:ascii="SF Slapstick Comic Shaded" w:hAnsi="SF Slapstick Comic Shaded"/>
                            <w:sz w:val="48"/>
                            <w:szCs w:val="48"/>
                          </w:rPr>
                        </w:pPr>
                        <w:r>
                          <w:t>1.</w:t>
                        </w:r>
                        <w:r w:rsidRPr="00BB79FF">
                          <w:rPr>
                            <w:rFonts w:ascii="SF Slapstick Comic Shaded" w:hAnsi="SF Slapstick Comic Shaded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 w:rsidR="009A0472" w:rsidRPr="009A0472">
                          <w:rPr>
                            <w:rFonts w:ascii="SF Slapstick Comic Shaded" w:hAnsi="SF Slapstick Comic Shaded"/>
                            <w:b/>
                            <w:sz w:val="28"/>
                            <w:szCs w:val="28"/>
                          </w:rPr>
                          <w:t>Dechrau</w:t>
                        </w:r>
                        <w:proofErr w:type="spellEnd"/>
                        <w:r w:rsidR="009A0472">
                          <w:rPr>
                            <w:rFonts w:ascii="SF Slapstick Comic Shaded" w:hAnsi="SF Slapstick Comic Shaded"/>
                            <w:b/>
                            <w:sz w:val="28"/>
                            <w:szCs w:val="28"/>
                          </w:rPr>
                          <w:tab/>
                        </w:r>
                        <w:r w:rsidR="009A0472">
                          <w:rPr>
                            <w:rFonts w:ascii="SF Slapstick Comic Shaded" w:hAnsi="SF Slapstick Comic Shaded"/>
                            <w:b/>
                            <w:sz w:val="28"/>
                            <w:szCs w:val="28"/>
                          </w:rPr>
                          <w:tab/>
                        </w:r>
                        <w:r w:rsidR="009A0472">
                          <w:rPr>
                            <w:rFonts w:ascii="SF Slapstick Comic Shaded" w:hAnsi="SF Slapstick Comic Shaded"/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  <w:p w:rsidR="008E2AC1" w:rsidRDefault="008E2AC1"/>
                    </w:txbxContent>
                  </v:textbox>
                </v:shape>
              </v:group>
              <v:group id="_x0000_s1038" style="position:absolute;left:3384;top:1156;width:3054;height:2369" coordorigin="960,1170" coordsize="3054,2369">
                <v:shape id="_x0000_s1039" type="#_x0000_t58" style="position:absolute;left:960;top:1170;width:3054;height:2369" fillcolor="#f79646" strokeweight="2.5pt">
                  <v:shadow color="#868686"/>
                </v:shape>
                <v:shape id="_x0000_s1040" type="#_x0000_t202" style="position:absolute;left:1470;top:1560;width:2040;height:1575">
                  <v:textbox style="mso-next-textbox:#_x0000_s1040">
                    <w:txbxContent>
                      <w:p w:rsidR="008E2AC1" w:rsidRDefault="00BB79FF" w:rsidP="008E2AC1">
                        <w:r>
                          <w:t>2.</w:t>
                        </w:r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gweiddi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ar</w:t>
                        </w:r>
                        <w:proofErr w:type="spellEnd"/>
                        <w:r w:rsidR="009A0472">
                          <w:t xml:space="preserve"> </w:t>
                        </w:r>
                        <w:r w:rsidR="00DD24FD">
                          <w:t xml:space="preserve">y </w:t>
                        </w:r>
                        <w:proofErr w:type="spellStart"/>
                        <w:r w:rsidR="00DD24FD">
                          <w:t>prifathro</w:t>
                        </w:r>
                        <w:proofErr w:type="spellEnd"/>
                        <w:r w:rsidR="009A0472">
                          <w:tab/>
                        </w:r>
                      </w:p>
                    </w:txbxContent>
                  </v:textbox>
                </v:shape>
              </v:group>
              <v:group id="_x0000_s1041" style="position:absolute;left:6438;top:1156;width:3054;height:2369" coordorigin="960,1170" coordsize="3054,2369">
                <v:shape id="_x0000_s1042" type="#_x0000_t58" style="position:absolute;left:960;top:1170;width:3054;height:2369" fillcolor="#f79646" strokeweight="2.5pt">
                  <v:shadow color="#868686"/>
                </v:shape>
                <v:shape id="_x0000_s1043" type="#_x0000_t202" style="position:absolute;left:1470;top:1560;width:2040;height:1575">
                  <v:textbox style="mso-next-textbox:#_x0000_s1043">
                    <w:txbxContent>
                      <w:p w:rsidR="008E2AC1" w:rsidRDefault="00BB79FF" w:rsidP="008E2AC1">
                        <w:r>
                          <w:t>3.</w:t>
                        </w:r>
                        <w:r w:rsidR="009A0472" w:rsidRPr="009A0472">
                          <w:rPr>
                            <w:rFonts w:ascii="SF Slapstick Comic Shaded" w:hAnsi="SF Slapstick Comic Shaded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bod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yn</w:t>
                        </w:r>
                        <w:proofErr w:type="spellEnd"/>
                        <w:r w:rsidR="009A0472">
                          <w:t xml:space="preserve"> gas</w:t>
                        </w:r>
                        <w:r w:rsidR="009A0472">
                          <w:tab/>
                        </w:r>
                      </w:p>
                    </w:txbxContent>
                  </v:textbox>
                </v:shape>
              </v:group>
              <v:group id="_x0000_s1044" style="position:absolute;left:9492;top:1156;width:3054;height:2369" coordorigin="960,1170" coordsize="3054,2369">
                <v:shape id="_x0000_s1045" type="#_x0000_t58" style="position:absolute;left:960;top:1170;width:3054;height:2369" fillcolor="#f79646" strokeweight="2.5pt">
                  <v:shadow color="#868686"/>
                </v:shape>
                <v:shape id="_x0000_s1046" type="#_x0000_t202" style="position:absolute;left:1470;top:1560;width:2040;height:1575">
                  <v:textbox style="mso-next-textbox:#_x0000_s1046">
                    <w:txbxContent>
                      <w:p w:rsidR="00E6765A" w:rsidRPr="003F7BE8" w:rsidRDefault="00BB79FF" w:rsidP="009A0472">
                        <w:pPr>
                          <w:rPr>
                            <w:rFonts w:ascii="Arial Black" w:hAnsi="Arial Black"/>
                            <w:sz w:val="24"/>
                            <w:szCs w:val="24"/>
                          </w:rPr>
                        </w:pPr>
                        <w:r>
                          <w:t>4.</w:t>
                        </w:r>
                        <w:r w:rsidR="00E6765A">
                          <w:t xml:space="preserve">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rhegi</w:t>
                        </w:r>
                        <w:proofErr w:type="spellEnd"/>
                      </w:p>
                    </w:txbxContent>
                  </v:textbox>
                </v:shape>
              </v:group>
              <v:group id="_x0000_s1047" style="position:absolute;left:12546;top:1156;width:3054;height:2369" coordorigin="960,1170" coordsize="3054,2369">
                <v:shape id="_x0000_s1048" type="#_x0000_t58" style="position:absolute;left:960;top:1170;width:3054;height:2369" fillcolor="#f79646" strokeweight="2.5pt">
                  <v:shadow color="#868686"/>
                </v:shape>
                <v:shape id="_x0000_s1049" type="#_x0000_t202" style="position:absolute;left:1470;top:1560;width:2040;height:1575">
                  <v:textbox style="mso-next-textbox:#_x0000_s1049">
                    <w:txbxContent>
                      <w:p w:rsidR="008E2AC1" w:rsidRDefault="00BB79FF" w:rsidP="009A0472">
                        <w:pPr>
                          <w:spacing w:line="240" w:lineRule="auto"/>
                        </w:pPr>
                        <w:r>
                          <w:t>5.</w:t>
                        </w:r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galw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enwau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ar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eich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DD24FD">
                          <w:t>bos</w:t>
                        </w:r>
                        <w:proofErr w:type="spellEnd"/>
                      </w:p>
                    </w:txbxContent>
                  </v:textbox>
                </v:shape>
              </v:group>
            </v:group>
            <v:group id="_x0000_s1065" style="position:absolute;left:480;top:4380;width:14880;height:2369" coordorigin="330,1156" coordsize="15270,2369">
              <v:group id="_x0000_s1066" style="position:absolute;left:330;top:1156;width:3054;height:2369" coordorigin="960,1170" coordsize="3054,2369">
                <v:shape id="_x0000_s1067" type="#_x0000_t58" style="position:absolute;left:960;top:1170;width:3054;height:2369" fillcolor="#6f3" strokeweight="2.5pt">
                  <v:shadow color="#868686"/>
                </v:shape>
                <v:shape id="_x0000_s1068" type="#_x0000_t202" style="position:absolute;left:1470;top:1560;width:2040;height:1575">
                  <v:textbox style="mso-next-textbox:#_x0000_s1068">
                    <w:txbxContent>
                      <w:p w:rsidR="008E2AC1" w:rsidRDefault="00BB79FF" w:rsidP="008E2AC1">
                        <w:r>
                          <w:t>10</w:t>
                        </w:r>
                        <w:r w:rsidR="00E6765A">
                          <w:t xml:space="preserve">.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bod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yn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haerllug</w:t>
                        </w:r>
                        <w:proofErr w:type="spellEnd"/>
                      </w:p>
                      <w:p w:rsidR="00E6765A" w:rsidRPr="00F07365" w:rsidRDefault="00E6765A" w:rsidP="00E6765A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</w:p>
                    </w:txbxContent>
                  </v:textbox>
                </v:shape>
              </v:group>
              <v:group id="_x0000_s1069" style="position:absolute;left:3384;top:1156;width:3054;height:2369" coordorigin="960,1170" coordsize="3054,2369">
                <v:shape id="_x0000_s1070" type="#_x0000_t58" style="position:absolute;left:960;top:1170;width:3054;height:2369" fillcolor="#6f3" strokeweight="2.5pt">
                  <v:shadow color="#868686"/>
                </v:shape>
                <v:shape id="_x0000_s1071" type="#_x0000_t202" style="position:absolute;left:1470;top:1560;width:2040;height:1575">
                  <v:textbox style="mso-next-textbox:#_x0000_s1071">
                    <w:txbxContent>
                      <w:p w:rsidR="008E2AC1" w:rsidRDefault="00BB79FF" w:rsidP="008E2AC1">
                        <w:r>
                          <w:t>9.</w:t>
                        </w:r>
                        <w:r w:rsidR="009A0472" w:rsidRPr="009A0472">
                          <w:t xml:space="preserve">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bod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yn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ddiamynedd</w:t>
                        </w:r>
                        <w:proofErr w:type="spellEnd"/>
                        <w:r w:rsidR="009A0472">
                          <w:t>.</w:t>
                        </w:r>
                        <w:r w:rsidR="009A0472">
                          <w:tab/>
                        </w:r>
                      </w:p>
                    </w:txbxContent>
                  </v:textbox>
                </v:shape>
              </v:group>
              <v:group id="_x0000_s1072" style="position:absolute;left:6438;top:1156;width:3054;height:2369" coordorigin="960,1170" coordsize="3054,2369">
                <v:shape id="_x0000_s1073" type="#_x0000_t58" style="position:absolute;left:960;top:1170;width:3054;height:2369" fillcolor="#6f3" strokeweight="2.5pt">
                  <v:shadow color="#868686"/>
                </v:shape>
                <v:shape id="_x0000_s1074" type="#_x0000_t202" style="position:absolute;left:1470;top:1560;width:2040;height:1575">
                  <v:textbox style="mso-next-textbox:#_x0000_s1074">
                    <w:txbxContent>
                      <w:p w:rsidR="00E6765A" w:rsidRDefault="00BB79FF" w:rsidP="009A0472">
                        <w:pPr>
                          <w:spacing w:after="0" w:line="240" w:lineRule="auto"/>
                        </w:pPr>
                        <w:r>
                          <w:t>8.</w:t>
                        </w:r>
                        <w:r w:rsidR="00A80B9A" w:rsidRPr="00A80B9A">
                          <w:rPr>
                            <w:noProof/>
                          </w:rPr>
                          <w:t xml:space="preserve"> </w:t>
                        </w:r>
                        <w:proofErr w:type="spellStart"/>
                        <w:r w:rsidR="009A0472">
                          <w:t>Dach</w:t>
                        </w:r>
                        <w:proofErr w:type="spellEnd"/>
                        <w:r w:rsidR="009A0472">
                          <w:t xml:space="preserve"> chi </w:t>
                        </w:r>
                        <w:proofErr w:type="spellStart"/>
                        <w:r w:rsidR="009A0472">
                          <w:t>wedi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colli’ch</w:t>
                        </w:r>
                        <w:proofErr w:type="spellEnd"/>
                        <w:r w:rsidR="009A0472">
                          <w:t xml:space="preserve"> </w:t>
                        </w:r>
                        <w:proofErr w:type="spellStart"/>
                        <w:r w:rsidR="009A0472">
                          <w:t>tymer</w:t>
                        </w:r>
                        <w:proofErr w:type="spellEnd"/>
                      </w:p>
                      <w:p w:rsidR="008E2AC1" w:rsidRPr="00FF2701" w:rsidRDefault="009A0472" w:rsidP="009A0472">
                        <w:pPr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color w:val="0D0D0D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 Black" w:hAnsi="Arial Black"/>
                            <w:color w:val="0D0D0D"/>
                            <w:sz w:val="24"/>
                            <w:szCs w:val="24"/>
                          </w:rPr>
                          <w:t>Dechrau</w:t>
                        </w:r>
                        <w:proofErr w:type="spellEnd"/>
                        <w:r>
                          <w:rPr>
                            <w:rFonts w:ascii="Arial Black" w:hAnsi="Arial Black"/>
                            <w:color w:val="0D0D0D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0D0D0D"/>
                            <w:sz w:val="24"/>
                            <w:szCs w:val="24"/>
                          </w:rPr>
                          <w:t>eto</w:t>
                        </w:r>
                        <w:proofErr w:type="spellEnd"/>
                        <w:proofErr w:type="gramEnd"/>
                        <w:r w:rsidR="00A80B9A" w:rsidRPr="00FF2701">
                          <w:rPr>
                            <w:rFonts w:ascii="Arial Black" w:hAnsi="Arial Black"/>
                            <w:color w:val="0D0D0D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  <v:group id="_x0000_s1075" style="position:absolute;left:9492;top:1156;width:3054;height:2369" coordorigin="960,1170" coordsize="3054,2369">
                <v:shape id="_x0000_s1076" type="#_x0000_t58" style="position:absolute;left:960;top:1170;width:3054;height:2369" fillcolor="#6f3" strokeweight="2.5pt">
                  <v:shadow color="#868686"/>
                </v:shape>
                <v:shape id="_x0000_s1077" type="#_x0000_t202" style="position:absolute;left:1470;top:1560;width:2040;height:1575">
                  <v:textbox style="mso-next-textbox:#_x0000_s1077">
                    <w:txbxContent>
                      <w:p w:rsidR="008E2AC1" w:rsidRDefault="00BB79FF" w:rsidP="008E2AC1">
                        <w:r>
                          <w:t>7.</w:t>
                        </w:r>
                        <w:r w:rsidR="00C057DA" w:rsidRPr="00C057DA"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dweud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wrth</w:t>
                        </w:r>
                        <w:proofErr w:type="spellEnd"/>
                        <w:r w:rsidR="00C057DA">
                          <w:t xml:space="preserve"> Rhys.</w:t>
                        </w:r>
                      </w:p>
                    </w:txbxContent>
                  </v:textbox>
                </v:shape>
              </v:group>
              <v:group id="_x0000_s1078" style="position:absolute;left:12546;top:1156;width:3054;height:2369" coordorigin="960,1170" coordsize="3054,2369">
                <v:shape id="_x0000_s1079" type="#_x0000_t58" style="position:absolute;left:960;top:1170;width:3054;height:2369" fillcolor="#6f3" strokeweight="2.5pt">
                  <v:shadow color="#868686"/>
                </v:shape>
                <v:shape id="_x0000_s1080" type="#_x0000_t202" style="position:absolute;left:1470;top:1560;width:2040;height:1575">
                  <v:textbox style="mso-next-textbox:#_x0000_s1080">
                    <w:txbxContent>
                      <w:p w:rsidR="008E2AC1" w:rsidRDefault="00BB79FF" w:rsidP="005B2E53">
                        <w:pPr>
                          <w:spacing w:line="240" w:lineRule="auto"/>
                        </w:pPr>
                        <w:r>
                          <w:t>6.</w:t>
                        </w:r>
                        <w:r w:rsidR="00C057DA" w:rsidRPr="00C057DA"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5B2E53">
                          <w:t>bod</w:t>
                        </w:r>
                        <w:proofErr w:type="spellEnd"/>
                        <w:r w:rsidR="005B2E53">
                          <w:t xml:space="preserve"> </w:t>
                        </w:r>
                        <w:proofErr w:type="spellStart"/>
                        <w:r w:rsidR="005B2E53">
                          <w:t>yn</w:t>
                        </w:r>
                        <w:proofErr w:type="spellEnd"/>
                        <w:r w:rsidR="005B2E53">
                          <w:t xml:space="preserve"> </w:t>
                        </w:r>
                        <w:proofErr w:type="spellStart"/>
                        <w:r w:rsidR="005B2E53">
                          <w:t>sbidio</w:t>
                        </w:r>
                        <w:proofErr w:type="spellEnd"/>
                        <w:r w:rsidR="005B2E53">
                          <w:t xml:space="preserve"> </w:t>
                        </w:r>
                        <w:proofErr w:type="spellStart"/>
                        <w:r w:rsidR="005B2E53">
                          <w:t>ar</w:t>
                        </w:r>
                        <w:proofErr w:type="spellEnd"/>
                        <w:r w:rsidR="005B2E53">
                          <w:t xml:space="preserve"> yr A55</w:t>
                        </w:r>
                      </w:p>
                    </w:txbxContent>
                  </v:textbox>
                </v:shape>
              </v:group>
            </v:group>
            <v:group id="_x0000_s1081" style="position:absolute;left:480;top:6749;width:14880;height:2369" coordorigin="330,1156" coordsize="15270,2369">
              <v:group id="_x0000_s1082" style="position:absolute;left:330;top:1156;width:3054;height:2369" coordorigin="960,1170" coordsize="3054,2369">
                <v:shape id="_x0000_s1083" type="#_x0000_t58" style="position:absolute;left:960;top:1170;width:3054;height:2369" fillcolor="yellow" strokeweight="2.5pt">
                  <v:shadow color="#868686"/>
                </v:shape>
                <v:shape id="_x0000_s1084" type="#_x0000_t202" style="position:absolute;left:1470;top:1560;width:2040;height:1575">
                  <v:textbox style="mso-next-textbox:#_x0000_s1084">
                    <w:txbxContent>
                      <w:p w:rsidR="008E2AC1" w:rsidRDefault="00BB79FF" w:rsidP="00C057DA">
                        <w:pPr>
                          <w:spacing w:line="240" w:lineRule="auto"/>
                        </w:pPr>
                        <w:r>
                          <w:t>11.</w:t>
                        </w:r>
                        <w:r w:rsidR="00C057DA" w:rsidRPr="00C057DA"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cop</w:t>
                        </w:r>
                        <w:r w:rsidR="00C057DA">
                          <w:rPr>
                            <w:rFonts w:ascii="Lucida Sans Unicode" w:hAnsi="Lucida Sans Unicode" w:cs="Lucida Sans Unicode"/>
                          </w:rPr>
                          <w:t>ï</w:t>
                        </w:r>
                        <w:r w:rsidR="00C057DA">
                          <w:t>o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gwaith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cartref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eich</w:t>
                        </w:r>
                        <w:proofErr w:type="spellEnd"/>
                        <w:r w:rsidR="00C057DA">
                          <w:t xml:space="preserve"> partner</w:t>
                        </w:r>
                      </w:p>
                    </w:txbxContent>
                  </v:textbox>
                </v:shape>
              </v:group>
              <v:group id="_x0000_s1085" style="position:absolute;left:3384;top:1156;width:3054;height:2369" coordorigin="960,1170" coordsize="3054,2369">
                <v:shape id="_x0000_s1086" type="#_x0000_t58" style="position:absolute;left:960;top:1170;width:3054;height:2369" fillcolor="yellow" strokeweight="2.5pt">
                  <v:shadow color="#868686"/>
                </v:shape>
                <v:shape id="_x0000_s1087" type="#_x0000_t202" style="position:absolute;left:1470;top:1560;width:2040;height:1575">
                  <v:textbox style="mso-next-textbox:#_x0000_s1087">
                    <w:txbxContent>
                      <w:p w:rsidR="008E2AC1" w:rsidRDefault="00BB79FF" w:rsidP="008E2AC1">
                        <w:r>
                          <w:t>12.</w:t>
                        </w:r>
                        <w:r w:rsidR="00C057DA" w:rsidRPr="00C057DA"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twyllo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mewn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gêm</w:t>
                        </w:r>
                        <w:proofErr w:type="spellEnd"/>
                      </w:p>
                    </w:txbxContent>
                  </v:textbox>
                </v:shape>
              </v:group>
              <v:group id="_x0000_s1088" style="position:absolute;left:6438;top:1156;width:3054;height:2369" coordorigin="960,1170" coordsize="3054,2369">
                <v:shape id="_x0000_s1089" type="#_x0000_t58" style="position:absolute;left:960;top:1170;width:3054;height:2369" fillcolor="yellow" strokeweight="2.5pt">
                  <v:shadow color="#868686"/>
                </v:shape>
                <v:shape id="_x0000_s1090" type="#_x0000_t202" style="position:absolute;left:1470;top:1560;width:2040;height:1575">
                  <v:textbox style="mso-next-textbox:#_x0000_s1090">
                    <w:txbxContent>
                      <w:p w:rsidR="008E2AC1" w:rsidRPr="00DD24FD" w:rsidRDefault="00BB79FF" w:rsidP="00C057DA">
                        <w:pPr>
                          <w:spacing w:line="240" w:lineRule="auto"/>
                          <w:rPr>
                            <w:lang w:val="it-IT"/>
                          </w:rPr>
                        </w:pPr>
                        <w:r w:rsidRPr="00DD24FD">
                          <w:rPr>
                            <w:lang w:val="it-IT"/>
                          </w:rPr>
                          <w:t xml:space="preserve">13. </w:t>
                        </w:r>
                        <w:r w:rsidR="00C057DA" w:rsidRPr="00DD24FD">
                          <w:rPr>
                            <w:lang w:val="it-IT"/>
                          </w:rPr>
                          <w:t>Dach chi wedi bwyta gormod o fisgedi</w:t>
                        </w:r>
                      </w:p>
                    </w:txbxContent>
                  </v:textbox>
                </v:shape>
              </v:group>
              <v:group id="_x0000_s1091" style="position:absolute;left:9492;top:1156;width:3054;height:2369" coordorigin="960,1170" coordsize="3054,2369">
                <v:shape id="_x0000_s1092" type="#_x0000_t58" style="position:absolute;left:960;top:1170;width:3054;height:2369" fillcolor="yellow" strokeweight="2.5pt">
                  <v:shadow color="#868686"/>
                </v:shape>
                <v:shape id="_x0000_s1093" type="#_x0000_t202" style="position:absolute;left:1470;top:1560;width:2040;height:1575">
                  <v:textbox style="mso-next-textbox:#_x0000_s1093">
                    <w:txbxContent>
                      <w:p w:rsidR="008E2AC1" w:rsidRDefault="00BB79FF" w:rsidP="0026410F">
                        <w:pPr>
                          <w:spacing w:after="0" w:line="240" w:lineRule="auto"/>
                        </w:pPr>
                        <w:r>
                          <w:t>14.</w:t>
                        </w:r>
                        <w:r w:rsidR="00C057DA" w:rsidRPr="00C057DA"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26410F">
                          <w:t>anghofio</w:t>
                        </w:r>
                        <w:proofErr w:type="spellEnd"/>
                        <w:r w:rsidR="0026410F">
                          <w:t xml:space="preserve"> </w:t>
                        </w:r>
                        <w:proofErr w:type="spellStart"/>
                        <w:r w:rsidR="0026410F">
                          <w:t>gwneud</w:t>
                        </w:r>
                        <w:proofErr w:type="spellEnd"/>
                        <w:r w:rsidR="0026410F">
                          <w:t xml:space="preserve"> y </w:t>
                        </w:r>
                        <w:proofErr w:type="spellStart"/>
                        <w:r w:rsidR="0026410F">
                          <w:t>gwaith</w:t>
                        </w:r>
                        <w:proofErr w:type="spellEnd"/>
                        <w:r w:rsidR="0026410F">
                          <w:t xml:space="preserve"> </w:t>
                        </w:r>
                        <w:proofErr w:type="spellStart"/>
                        <w:r w:rsidR="0026410F">
                          <w:t>cartref</w:t>
                        </w:r>
                        <w:proofErr w:type="spellEnd"/>
                      </w:p>
                    </w:txbxContent>
                  </v:textbox>
                </v:shape>
              </v:group>
              <v:group id="_x0000_s1094" style="position:absolute;left:12546;top:1156;width:3054;height:2369" coordorigin="960,1170" coordsize="3054,2369">
                <v:shape id="_x0000_s1095" type="#_x0000_t58" style="position:absolute;left:960;top:1170;width:3054;height:2369" fillcolor="yellow" strokeweight="2.5pt">
                  <v:shadow color="#868686"/>
                </v:shape>
                <v:shape id="_x0000_s1096" type="#_x0000_t202" style="position:absolute;left:1470;top:1560;width:2040;height:1575">
                  <v:textbox style="mso-next-textbox:#_x0000_s1096">
                    <w:txbxContent>
                      <w:p w:rsidR="008E2AC1" w:rsidRPr="0026410F" w:rsidRDefault="00BB79FF" w:rsidP="00C057DA">
                        <w:pPr>
                          <w:spacing w:after="0" w:line="240" w:lineRule="auto"/>
                          <w:rPr>
                            <w:noProof/>
                            <w:sz w:val="18"/>
                            <w:szCs w:val="18"/>
                            <w:lang w:val="en-GB"/>
                          </w:rPr>
                        </w:pPr>
                        <w:r w:rsidRPr="0026410F">
                          <w:rPr>
                            <w:sz w:val="18"/>
                            <w:szCs w:val="18"/>
                            <w:lang w:val="en-GB"/>
                          </w:rPr>
                          <w:t>15.</w:t>
                        </w:r>
                        <w:r w:rsidR="003F7BE8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 </w:t>
                        </w:r>
                        <w:proofErr w:type="spellStart"/>
                        <w:r w:rsidR="00C057DA" w:rsidRPr="0026410F">
                          <w:rPr>
                            <w:sz w:val="18"/>
                            <w:szCs w:val="18"/>
                            <w:lang w:val="en-GB"/>
                          </w:rPr>
                          <w:t>Dach</w:t>
                        </w:r>
                        <w:proofErr w:type="spellEnd"/>
                        <w:r w:rsidR="003F7BE8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C057DA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chi </w:t>
                        </w:r>
                        <w:proofErr w:type="spellStart"/>
                        <w:r w:rsidR="00C057DA" w:rsidRPr="0026410F">
                          <w:rPr>
                            <w:sz w:val="18"/>
                            <w:szCs w:val="18"/>
                            <w:lang w:val="en-GB"/>
                          </w:rPr>
                          <w:t>wedi</w:t>
                        </w:r>
                        <w:proofErr w:type="spellEnd"/>
                        <w:r w:rsidR="00C057DA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>siarad</w:t>
                        </w:r>
                        <w:proofErr w:type="spellEnd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>Saesneg</w:t>
                        </w:r>
                        <w:proofErr w:type="spellEnd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>yn</w:t>
                        </w:r>
                        <w:proofErr w:type="spellEnd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y </w:t>
                        </w:r>
                        <w:proofErr w:type="spellStart"/>
                        <w:r w:rsidR="005B2E53" w:rsidRPr="0026410F">
                          <w:rPr>
                            <w:sz w:val="18"/>
                            <w:szCs w:val="18"/>
                            <w:lang w:val="en-GB"/>
                          </w:rPr>
                          <w:t>dosbarth</w:t>
                        </w:r>
                        <w:proofErr w:type="spellEnd"/>
                        <w:r w:rsidR="00C057DA" w:rsidRPr="0026410F">
                          <w:rPr>
                            <w:sz w:val="18"/>
                            <w:szCs w:val="18"/>
                            <w:lang w:val="en-GB"/>
                          </w:rPr>
                          <w:t>!</w:t>
                        </w:r>
                        <w:r w:rsidR="003F7BE8" w:rsidRPr="0026410F">
                          <w:rPr>
                            <w:sz w:val="18"/>
                            <w:szCs w:val="18"/>
                            <w:lang w:val="en-GB"/>
                          </w:rPr>
                          <w:t xml:space="preserve">  </w:t>
                        </w:r>
                        <w:r w:rsidR="003F7BE8" w:rsidRPr="0026410F">
                          <w:rPr>
                            <w:noProof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F07365" w:rsidRPr="003F7BE8" w:rsidRDefault="00C057DA" w:rsidP="00C057DA">
                        <w:pPr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noProof/>
                            <w:sz w:val="24"/>
                            <w:szCs w:val="24"/>
                          </w:rPr>
                          <w:t>Ewch i rif 1</w:t>
                        </w:r>
                        <w:r w:rsidR="0053043D">
                          <w:rPr>
                            <w:rFonts w:ascii="Arial Black" w:hAnsi="Arial Black"/>
                            <w:noProof/>
                            <w:sz w:val="24"/>
                            <w:szCs w:val="24"/>
                          </w:rPr>
                          <w:t>2</w:t>
                        </w:r>
                      </w:p>
                      <w:p w:rsidR="003F7BE8" w:rsidRDefault="003F7BE8" w:rsidP="00C057DA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v:group>
            <v:group id="_x0000_s1097" style="position:absolute;left:480;top:9118;width:14880;height:2369" coordorigin="330,1156" coordsize="15270,2369">
              <v:group id="_x0000_s1098" style="position:absolute;left:330;top:1156;width:3054;height:2369" coordorigin="960,1170" coordsize="3054,2369">
                <v:shape id="_x0000_s1099" type="#_x0000_t58" style="position:absolute;left:960;top:1170;width:3054;height:2369" fillcolor="#00b0f0" strokeweight="2.5pt">
                  <v:shadow color="#868686"/>
                </v:shape>
                <v:shape id="_x0000_s1100" type="#_x0000_t202" style="position:absolute;left:1470;top:1560;width:2040;height:1575">
                  <v:textbox style="mso-next-textbox:#_x0000_s1100">
                    <w:txbxContent>
                      <w:p w:rsidR="00A80B9A" w:rsidRDefault="00BB79FF" w:rsidP="00BB79FF">
                        <w:pPr>
                          <w:rPr>
                            <w:rFonts w:ascii="SF Slapstick Comic Shaded" w:hAnsi="SF Slapstick Comic Shaded"/>
                            <w:sz w:val="48"/>
                            <w:szCs w:val="48"/>
                          </w:rPr>
                        </w:pPr>
                        <w:r>
                          <w:t>20.</w:t>
                        </w:r>
                        <w:r w:rsidRPr="00BB79FF">
                          <w:rPr>
                            <w:rFonts w:ascii="SF Slapstick Comic Shaded" w:hAnsi="SF Slapstick Comic Shaded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BB79FF" w:rsidRPr="00BB79FF" w:rsidRDefault="00C057DA" w:rsidP="00A80B9A">
                        <w:pPr>
                          <w:jc w:val="center"/>
                          <w:rPr>
                            <w:rFonts w:ascii="SF Slapstick Comic Shaded" w:hAnsi="SF Slapstick Comic Shaded"/>
                            <w:sz w:val="48"/>
                            <w:szCs w:val="48"/>
                          </w:rPr>
                        </w:pPr>
                        <w:proofErr w:type="spellStart"/>
                        <w:r>
                          <w:rPr>
                            <w:rFonts w:ascii="SF Slapstick Comic Shaded" w:hAnsi="SF Slapstick Comic Shaded"/>
                            <w:b/>
                            <w:sz w:val="28"/>
                            <w:szCs w:val="28"/>
                          </w:rPr>
                          <w:t>Diwedd</w:t>
                        </w:r>
                        <w:proofErr w:type="spellEnd"/>
                      </w:p>
                      <w:p w:rsidR="008E2AC1" w:rsidRDefault="008E2AC1" w:rsidP="008E2AC1"/>
                    </w:txbxContent>
                  </v:textbox>
                </v:shape>
              </v:group>
              <v:group id="_x0000_s1101" style="position:absolute;left:3384;top:1156;width:3054;height:2369" coordorigin="960,1170" coordsize="3054,2369">
                <v:shape id="_x0000_s1102" type="#_x0000_t58" style="position:absolute;left:960;top:1170;width:3054;height:2369" fillcolor="#00b0f0" strokeweight="2.5pt">
                  <v:shadow color="#868686"/>
                </v:shape>
                <v:shape id="_x0000_s1103" type="#_x0000_t202" style="position:absolute;left:1470;top:1560;width:2040;height:1575">
                  <v:textbox style="mso-next-textbox:#_x0000_s1103">
                    <w:txbxContent>
                      <w:p w:rsidR="008E2AC1" w:rsidRPr="00C057DA" w:rsidRDefault="00BB79FF" w:rsidP="00C057DA">
                        <w:pPr>
                          <w:spacing w:after="0" w:line="240" w:lineRule="auto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5B2E53">
                          <w:rPr>
                            <w:sz w:val="20"/>
                            <w:szCs w:val="20"/>
                          </w:rPr>
                          <w:t>19.</w:t>
                        </w:r>
                        <w:r w:rsidR="00F07365" w:rsidRPr="005B2E53">
                          <w:rPr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057DA" w:rsidRPr="005B2E53">
                          <w:rPr>
                            <w:sz w:val="20"/>
                            <w:szCs w:val="20"/>
                          </w:rPr>
                          <w:t>Dach</w:t>
                        </w:r>
                        <w:proofErr w:type="spellEnd"/>
                        <w:r w:rsidR="00C057DA" w:rsidRPr="005B2E53">
                          <w:rPr>
                            <w:sz w:val="20"/>
                            <w:szCs w:val="20"/>
                          </w:rPr>
                          <w:t xml:space="preserve"> chi </w:t>
                        </w:r>
                        <w:proofErr w:type="spellStart"/>
                        <w:r w:rsidR="00C057DA" w:rsidRPr="005B2E53">
                          <w:rPr>
                            <w:sz w:val="20"/>
                            <w:szCs w:val="20"/>
                          </w:rPr>
                          <w:t>wedi</w:t>
                        </w:r>
                        <w:proofErr w:type="spellEnd"/>
                        <w:r w:rsidR="00C057DA" w:rsidRPr="00C057D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C057DA" w:rsidRPr="005B2E53">
                          <w:rPr>
                            <w:sz w:val="20"/>
                            <w:szCs w:val="20"/>
                          </w:rPr>
                          <w:t>dod</w:t>
                        </w:r>
                        <w:proofErr w:type="spellEnd"/>
                        <w:proofErr w:type="gramEnd"/>
                        <w:r w:rsidR="00C057DA" w:rsidRPr="005B2E5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057DA" w:rsidRPr="005B2E53">
                          <w:rPr>
                            <w:sz w:val="20"/>
                            <w:szCs w:val="20"/>
                          </w:rPr>
                          <w:t>i’r</w:t>
                        </w:r>
                        <w:proofErr w:type="spellEnd"/>
                        <w:r w:rsidR="00C057DA" w:rsidRPr="005B2E5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057DA" w:rsidRPr="005B2E53">
                          <w:rPr>
                            <w:sz w:val="20"/>
                            <w:szCs w:val="20"/>
                          </w:rPr>
                          <w:t>dosbarth</w:t>
                        </w:r>
                        <w:proofErr w:type="spellEnd"/>
                        <w:r w:rsidR="00C057DA" w:rsidRPr="005B2E5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057DA" w:rsidRPr="005B2E53">
                          <w:rPr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  <w:r w:rsidR="00C057DA" w:rsidRPr="005B2E5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057DA" w:rsidRPr="005B2E53">
                          <w:rPr>
                            <w:sz w:val="20"/>
                            <w:szCs w:val="20"/>
                          </w:rPr>
                          <w:t>feddw</w:t>
                        </w:r>
                        <w:proofErr w:type="spellEnd"/>
                      </w:p>
                      <w:p w:rsidR="00F07365" w:rsidRPr="00C057DA" w:rsidRDefault="00C057DA" w:rsidP="00C057DA">
                        <w:pPr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sz w:val="18"/>
                            <w:szCs w:val="18"/>
                          </w:rPr>
                        </w:pPr>
                        <w:r w:rsidRPr="00C057DA">
                          <w:rPr>
                            <w:rFonts w:ascii="Arial Black" w:hAnsi="Arial Black"/>
                            <w:noProof/>
                            <w:sz w:val="18"/>
                            <w:szCs w:val="18"/>
                          </w:rPr>
                          <w:t>Ewch i rif  16</w:t>
                        </w:r>
                      </w:p>
                    </w:txbxContent>
                  </v:textbox>
                </v:shape>
              </v:group>
              <v:group id="_x0000_s1104" style="position:absolute;left:6438;top:1156;width:3054;height:2369" coordorigin="960,1170" coordsize="3054,2369">
                <v:shape id="_x0000_s1105" type="#_x0000_t58" style="position:absolute;left:960;top:1170;width:3054;height:2369" fillcolor="#00b0f0" strokeweight="2.5pt">
                  <v:shadow color="#868686"/>
                </v:shape>
                <v:shape id="_x0000_s1106" type="#_x0000_t202" style="position:absolute;left:1470;top:1560;width:2040;height:1575">
                  <v:textbox style="mso-next-textbox:#_x0000_s1106">
                    <w:txbxContent>
                      <w:p w:rsidR="008E2AC1" w:rsidRDefault="00BB79FF" w:rsidP="008E2AC1">
                        <w:r>
                          <w:t>18.</w:t>
                        </w:r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yfed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coffi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eich</w:t>
                        </w:r>
                        <w:proofErr w:type="spellEnd"/>
                        <w:r w:rsidR="00C057DA">
                          <w:t xml:space="preserve"> partner</w:t>
                        </w:r>
                      </w:p>
                    </w:txbxContent>
                  </v:textbox>
                </v:shape>
              </v:group>
              <v:group id="_x0000_s1107" style="position:absolute;left:9492;top:1156;width:3054;height:2369" coordorigin="960,1170" coordsize="3054,2369">
                <v:shape id="_x0000_s1108" type="#_x0000_t58" style="position:absolute;left:960;top:1170;width:3054;height:2369" fillcolor="#00b0f0" strokeweight="2.5pt">
                  <v:shadow color="#868686"/>
                </v:shape>
                <v:shape id="_x0000_s1109" type="#_x0000_t202" style="position:absolute;left:1470;top:1560;width:2040;height:1575">
                  <v:textbox style="mso-next-textbox:#_x0000_s1109">
                    <w:txbxContent>
                      <w:p w:rsidR="008E2AC1" w:rsidRPr="00DD24FD" w:rsidRDefault="00BB79FF" w:rsidP="008E2AC1">
                        <w:pPr>
                          <w:rPr>
                            <w:lang w:val="it-IT"/>
                          </w:rPr>
                        </w:pPr>
                        <w:r w:rsidRPr="00DD24FD">
                          <w:rPr>
                            <w:lang w:val="it-IT"/>
                          </w:rPr>
                          <w:t>17.</w:t>
                        </w:r>
                        <w:r w:rsidR="00C057DA" w:rsidRPr="00DD24FD">
                          <w:rPr>
                            <w:lang w:val="it-IT"/>
                          </w:rPr>
                          <w:t xml:space="preserve"> Dach chi wedi colli te ar y carped.</w:t>
                        </w:r>
                      </w:p>
                    </w:txbxContent>
                  </v:textbox>
                </v:shape>
              </v:group>
              <v:group id="_x0000_s1110" style="position:absolute;left:12546;top:1156;width:3054;height:2369" coordorigin="960,1170" coordsize="3054,2369">
                <v:shape id="_x0000_s1111" type="#_x0000_t58" style="position:absolute;left:960;top:1170;width:3054;height:2369" fillcolor="#00b0f0" strokeweight="2.5pt">
                  <v:shadow color="#868686"/>
                </v:shape>
                <v:shape id="_x0000_s1112" type="#_x0000_t202" style="position:absolute;left:1470;top:1560;width:2040;height:1575">
                  <v:textbox style="mso-next-textbox:#_x0000_s1112">
                    <w:txbxContent>
                      <w:p w:rsidR="008E2AC1" w:rsidRDefault="00BB79FF" w:rsidP="00C057DA">
                        <w:pPr>
                          <w:spacing w:after="0" w:line="240" w:lineRule="auto"/>
                          <w:rPr>
                            <w:noProof/>
                          </w:rPr>
                        </w:pPr>
                        <w:r>
                          <w:t>16.</w:t>
                        </w:r>
                        <w:r w:rsidR="003F7BE8" w:rsidRPr="003F7BE8">
                          <w:rPr>
                            <w:noProof/>
                          </w:rPr>
                          <w:t xml:space="preserve"> </w:t>
                        </w:r>
                        <w:proofErr w:type="spellStart"/>
                        <w:r w:rsidR="00C057DA">
                          <w:t>Dach</w:t>
                        </w:r>
                        <w:proofErr w:type="spellEnd"/>
                        <w:r w:rsidR="00C057DA">
                          <w:t xml:space="preserve"> chi </w:t>
                        </w:r>
                        <w:proofErr w:type="spellStart"/>
                        <w:r w:rsidR="00C057DA">
                          <w:t>wedi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gyrru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i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mewn</w:t>
                        </w:r>
                        <w:proofErr w:type="spellEnd"/>
                        <w:r w:rsidR="00C057DA">
                          <w:t xml:space="preserve"> </w:t>
                        </w:r>
                        <w:proofErr w:type="spellStart"/>
                        <w:r w:rsidR="00C057DA">
                          <w:t>i</w:t>
                        </w:r>
                        <w:proofErr w:type="spellEnd"/>
                        <w:r w:rsidR="00C057DA">
                          <w:t xml:space="preserve"> gar y tiwtor</w:t>
                        </w:r>
                      </w:p>
                      <w:p w:rsidR="003F7BE8" w:rsidRPr="003F7BE8" w:rsidRDefault="003F7BE8" w:rsidP="00C057DA">
                        <w:pPr>
                          <w:spacing w:after="0" w:line="240" w:lineRule="auto"/>
                          <w:rPr>
                            <w:rFonts w:ascii="Arial Black" w:hAnsi="Arial Blac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3" type="#_x0000_t32" style="position:absolute;left:15360;top:3255;width:0;height:1125" o:connectortype="straight" strokecolor="red" strokeweight="1pt">
              <v:stroke endarrow="block"/>
            </v:shape>
            <v:shape id="_x0000_s1114" type="#_x0000_t32" style="position:absolute;left:11791;top:4380;width:3569;height:0;flip:x" o:connectortype="straight" strokecolor="red" strokeweight="1pt">
              <v:stroke endarrow="block"/>
            </v:shape>
            <v:shape id="_x0000_s1115" type="#_x0000_t32" style="position:absolute;left:5941;top:4380;width:3569;height:0;flip:x" o:connectortype="straight" strokecolor="red" strokeweight="1pt">
              <v:stroke endarrow="block"/>
            </v:shape>
            <v:shape id="_x0000_s1116" type="#_x0000_t32" style="position:absolute;left:480;top:4380;width:3569;height:0;flip:x" o:connectortype="straight" strokecolor="red" strokeweight="1pt">
              <v:stroke endarrow="block"/>
            </v:shape>
            <v:shape id="_x0000_s1117" type="#_x0000_t32" style="position:absolute;left:480;top:4380;width:0;height:2369" o:connectortype="straight" strokecolor="red" strokeweight="1pt">
              <v:stroke endarrow="block"/>
            </v:shape>
            <v:shape id="_x0000_s1118" type="#_x0000_t32" style="position:absolute;left:480;top:6749;width:3569;height:0" o:connectortype="straight" strokecolor="red" strokeweight="1pt">
              <v:stroke endarrow="block"/>
            </v:shape>
            <v:shape id="_x0000_s1119" type="#_x0000_t32" style="position:absolute;left:5941;top:6630;width:3569;height:0" o:connectortype="straight" strokecolor="red" strokeweight="1pt">
              <v:stroke endarrow="block"/>
            </v:shape>
            <v:shape id="_x0000_s1120" type="#_x0000_t32" style="position:absolute;left:11791;top:6749;width:3569;height:0" o:connectortype="straight" strokecolor="red" strokeweight="1pt">
              <v:stroke endarrow="block"/>
            </v:shape>
            <v:shape id="_x0000_s1121" type="#_x0000_t32" style="position:absolute;left:15360;top:6749;width:0;height:2368" o:connectortype="straight" strokecolor="red" strokeweight="1pt">
              <v:stroke endarrow="block"/>
            </v:shape>
            <v:shape id="_x0000_s1122" type="#_x0000_t32" style="position:absolute;left:11893;top:9117;width:3467;height:1;flip:x" o:connectortype="straight" strokecolor="red" strokeweight="1pt">
              <v:stroke endarrow="block"/>
            </v:shape>
            <v:shape id="_x0000_s1123" type="#_x0000_t32" style="position:absolute;left:6043;top:9116;width:3467;height:1;flip:x" o:connectortype="straight" strokecolor="red" strokeweight="1pt">
              <v:stroke endarrow="block"/>
            </v:shape>
            <v:shape id="_x0000_s1124" type="#_x0000_t32" style="position:absolute;left:480;top:9118;width:3467;height:1;flip:x" o:connectortype="straight" strokecolor="red" strokeweight="1pt">
              <v:stroke endarrow="block"/>
            </v:shape>
            <v:shape id="_x0000_s1125" type="#_x0000_t32" style="position:absolute;left:480;top:9116;width:0;height:1125" o:connectortype="straight" strokecolor="red" strokeweight="1pt">
              <v:stroke endarrow="block"/>
            </v:shape>
          </v:group>
        </w:pict>
      </w:r>
    </w:p>
    <w:sectPr w:rsidR="00F217AB" w:rsidRPr="008E2AC1" w:rsidSect="00860F1D">
      <w:headerReference w:type="default" r:id="rId7"/>
      <w:footerReference w:type="default" r:id="rId8"/>
      <w:pgSz w:w="15840" w:h="12240" w:orient="landscape"/>
      <w:pgMar w:top="720" w:right="720" w:bottom="720" w:left="720" w:header="540" w:footer="0" w:gutter="0"/>
      <w:pgBorders w:offsetFrom="page">
        <w:top w:val="dotted" w:sz="4" w:space="24" w:color="auto"/>
        <w:left w:val="dotted" w:sz="4" w:space="20" w:color="auto"/>
        <w:bottom w:val="dotted" w:sz="4" w:space="24" w:color="auto"/>
        <w:right w:val="dotted" w:sz="4" w:space="20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0B9" w:rsidRDefault="003960B9" w:rsidP="008E2AC1">
      <w:pPr>
        <w:spacing w:after="0" w:line="240" w:lineRule="auto"/>
      </w:pPr>
      <w:r>
        <w:separator/>
      </w:r>
    </w:p>
  </w:endnote>
  <w:endnote w:type="continuationSeparator" w:id="0">
    <w:p w:rsidR="003960B9" w:rsidRDefault="003960B9" w:rsidP="008E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lapstick Comic Shad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01" w:rsidRDefault="00FF2701">
    <w:pPr>
      <w:pStyle w:val="Footer"/>
    </w:pPr>
  </w:p>
  <w:p w:rsidR="00FF2701" w:rsidRDefault="00C057DA" w:rsidP="00FF2701">
    <w:pPr>
      <w:pStyle w:val="Footer"/>
      <w:jc w:val="center"/>
    </w:pPr>
    <w:proofErr w:type="spellStart"/>
    <w:r>
      <w:rPr>
        <w:rFonts w:cs="Tw Cen MT"/>
        <w:sz w:val="28"/>
        <w:szCs w:val="28"/>
      </w:rPr>
      <w:t>Cynlluniwyd</w:t>
    </w:r>
    <w:proofErr w:type="spellEnd"/>
    <w:r>
      <w:rPr>
        <w:rFonts w:cs="Tw Cen MT"/>
        <w:sz w:val="28"/>
        <w:szCs w:val="28"/>
      </w:rPr>
      <w:t xml:space="preserve"> </w:t>
    </w:r>
    <w:proofErr w:type="spellStart"/>
    <w:r>
      <w:rPr>
        <w:rFonts w:cs="Tw Cen MT"/>
        <w:sz w:val="28"/>
        <w:szCs w:val="28"/>
      </w:rPr>
      <w:t>gan</w:t>
    </w:r>
    <w:proofErr w:type="spellEnd"/>
    <w:r w:rsidR="00FF2701" w:rsidRPr="00FF2701">
      <w:rPr>
        <w:rFonts w:cs="Tw Cen MT"/>
        <w:sz w:val="28"/>
        <w:szCs w:val="28"/>
      </w:rPr>
      <w:t xml:space="preserve">      </w:t>
    </w:r>
    <w:proofErr w:type="gramStart"/>
    <w:r w:rsidR="00FF2701" w:rsidRPr="00FF2701">
      <w:rPr>
        <w:rFonts w:cs="Tw Cen MT"/>
        <w:sz w:val="28"/>
        <w:szCs w:val="28"/>
      </w:rPr>
      <w:t xml:space="preserve">ESL </w:t>
    </w:r>
    <w:r w:rsidR="004F5C74">
      <w:rPr>
        <w:rFonts w:cs="Tw Cen MT"/>
        <w:sz w:val="28"/>
        <w:szCs w:val="28"/>
      </w:rPr>
      <w:t xml:space="preserve"> Games</w:t>
    </w:r>
    <w:proofErr w:type="gramEnd"/>
    <w:r w:rsidR="004F5C74">
      <w:rPr>
        <w:rFonts w:cs="Tw Cen MT"/>
        <w:sz w:val="28"/>
        <w:szCs w:val="28"/>
      </w:rPr>
      <w:t xml:space="preserve"> World</w:t>
    </w:r>
    <w:r w:rsidR="00FF2701">
      <w:rPr>
        <w:rFonts w:cs="Tw Cen MT"/>
      </w:rPr>
      <w:t xml:space="preserve">                              –                         </w:t>
    </w:r>
    <w:r w:rsidR="004F5C74">
      <w:rPr>
        <w:rFonts w:cs="Tw Cen MT"/>
        <w:color w:val="0D0D0D"/>
        <w:sz w:val="28"/>
        <w:szCs w:val="28"/>
      </w:rPr>
      <w:t>www.eslgamesworld.com</w:t>
    </w:r>
    <w:r w:rsidR="00FF2701">
      <w:rPr>
        <w:rFonts w:cs="Tw Cen MT"/>
      </w:rPr>
      <w:t xml:space="preserve">  </w:t>
    </w:r>
  </w:p>
  <w:p w:rsidR="00FF2701" w:rsidRDefault="00FF2701" w:rsidP="00FF270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0B9" w:rsidRDefault="003960B9" w:rsidP="008E2AC1">
      <w:pPr>
        <w:spacing w:after="0" w:line="240" w:lineRule="auto"/>
      </w:pPr>
      <w:r>
        <w:separator/>
      </w:r>
    </w:p>
  </w:footnote>
  <w:footnote w:type="continuationSeparator" w:id="0">
    <w:p w:rsidR="003960B9" w:rsidRDefault="003960B9" w:rsidP="008E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EB" w:rsidRDefault="004674D4" w:rsidP="009F03EB">
    <w:pPr>
      <w:jc w:val="center"/>
      <w:rPr>
        <w:rFonts w:ascii="Copperplate Gothic Bold" w:hAnsi="Copperplate Gothic Bold"/>
        <w:sz w:val="40"/>
        <w:szCs w:val="40"/>
      </w:rPr>
    </w:pPr>
    <w:r w:rsidRPr="004674D4">
      <w:rPr>
        <w:noProof/>
        <w:lang w:val="en-GB" w:eastAsia="en-GB"/>
      </w:rPr>
      <w:pict>
        <v:shapetype id="_x0000_t62" coordsize="21600,21600" o:spt="62" adj="1350,25920" path="m3600,qx,3600l0@8@12@24,0@9,,18000qy3600,21600l@6,21600@15@27@7,21600,18000,21600qx21600,18000l21600@9@18@30,21600@8,21600,3600qy18000,l@7,0@21@33@6,xe">
          <v:stroke joinstyle="miter"/>
          <v:formulas>
            <v:f eqn="sum 10800 0 #0"/>
            <v:f eqn="sum 10800 0 #1"/>
            <v:f eqn="sum #0 0 #1"/>
            <v:f eqn="sum @0 @1 0"/>
            <v:f eqn="sum 21600 0 #0"/>
            <v:f eqn="sum 21600 0 #1"/>
            <v:f eqn="if @0 3600 12600"/>
            <v:f eqn="if @0 9000 18000"/>
            <v:f eqn="if @1 3600 12600"/>
            <v:f eqn="if @1 9000 18000"/>
            <v:f eqn="if @2 0 #0"/>
            <v:f eqn="if @3 @10 0"/>
            <v:f eqn="if #0 0 @11"/>
            <v:f eqn="if @2 @6 #0"/>
            <v:f eqn="if @3 @6 @13"/>
            <v:f eqn="if @5 @6 @14"/>
            <v:f eqn="if @2 #0 21600"/>
            <v:f eqn="if @3 21600 @16"/>
            <v:f eqn="if @4 21600 @17"/>
            <v:f eqn="if @2 #0 @6"/>
            <v:f eqn="if @3 @19 @6"/>
            <v:f eqn="if #1 @6 @20"/>
            <v:f eqn="if @2 @8 #1"/>
            <v:f eqn="if @3 @22 @8"/>
            <v:f eqn="if #0 @8 @23"/>
            <v:f eqn="if @2 21600 #1"/>
            <v:f eqn="if @3 21600 @25"/>
            <v:f eqn="if @5 21600 @26"/>
            <v:f eqn="if @2 #1 @8"/>
            <v:f eqn="if @3 @8 @28"/>
            <v:f eqn="if @4 @8 @29"/>
            <v:f eqn="if @2 #1 0"/>
            <v:f eqn="if @3 @31 0"/>
            <v:f eqn="if #1 0 @32"/>
            <v:f eqn="val #0"/>
            <v:f eqn="val #1"/>
          </v:formulas>
          <v:path o:connecttype="custom" o:connectlocs="10800,0;0,10800;10800,21600;21600,10800;@34,@35" textboxrect="791,791,20809,20809"/>
          <v:handles>
            <v:h position="#0,#1"/>
          </v:handles>
        </v:shapetype>
        <v:shape id="_x0000_s2057" type="#_x0000_t62" style="position:absolute;left:0;text-align:left;margin-left:544.5pt;margin-top:.75pt;width:123pt;height:60pt;z-index:251659264" adj="22979,10962">
          <v:textbox>
            <w:txbxContent>
              <w:p w:rsidR="00B061C4" w:rsidRPr="00B061C4" w:rsidRDefault="00B061C4" w:rsidP="00B061C4">
                <w:pPr>
                  <w:spacing w:after="0" w:line="240" w:lineRule="auto"/>
                  <w:rPr>
                    <w:lang w:val="en-GB"/>
                  </w:rPr>
                </w:pPr>
                <w:proofErr w:type="spellStart"/>
                <w:r>
                  <w:rPr>
                    <w:lang w:val="en-GB"/>
                  </w:rPr>
                  <w:t>Ymddiheuriadau</w:t>
                </w:r>
                <w:proofErr w:type="spellEnd"/>
                <w:r>
                  <w:rPr>
                    <w:lang w:val="en-GB"/>
                  </w:rPr>
                  <w:t xml:space="preserve"> am… </w:t>
                </w:r>
                <w:proofErr w:type="gramStart"/>
                <w:r>
                  <w:rPr>
                    <w:lang w:val="en-GB"/>
                  </w:rPr>
                  <w:t xml:space="preserve">/  </w:t>
                </w:r>
                <w:proofErr w:type="spellStart"/>
                <w:r>
                  <w:rPr>
                    <w:lang w:val="en-GB"/>
                  </w:rPr>
                  <w:t>Dw</w:t>
                </w:r>
                <w:proofErr w:type="spellEnd"/>
                <w:proofErr w:type="gramEnd"/>
                <w:r>
                  <w:rPr>
                    <w:lang w:val="en-GB"/>
                  </w:rPr>
                  <w:t xml:space="preserve"> </w:t>
                </w:r>
                <w:proofErr w:type="spellStart"/>
                <w:r>
                  <w:rPr>
                    <w:lang w:val="en-GB"/>
                  </w:rPr>
                  <w:t>i’n</w:t>
                </w:r>
                <w:proofErr w:type="spellEnd"/>
                <w:r>
                  <w:rPr>
                    <w:lang w:val="en-GB"/>
                  </w:rPr>
                  <w:t xml:space="preserve"> </w:t>
                </w:r>
                <w:proofErr w:type="spellStart"/>
                <w:r>
                  <w:rPr>
                    <w:lang w:val="en-GB"/>
                  </w:rPr>
                  <w:t>ymddiheuro</w:t>
                </w:r>
                <w:proofErr w:type="spellEnd"/>
                <w:r>
                  <w:rPr>
                    <w:lang w:val="en-GB"/>
                  </w:rPr>
                  <w:t xml:space="preserve">  am…</w:t>
                </w:r>
              </w:p>
            </w:txbxContent>
          </v:textbox>
        </v:shape>
      </w:pict>
    </w:r>
    <w:r w:rsidRPr="004674D4">
      <w:rPr>
        <w:noProof/>
        <w:lang w:val="en-GB" w:eastAsia="en-GB"/>
      </w:rPr>
      <w:pict>
        <v:shape id="_x0000_s2058" type="#_x0000_t62" style="position:absolute;left:0;text-align:left;margin-left:424.5pt;margin-top:.75pt;width:101.25pt;height:47.25pt;z-index:251660288">
          <v:textbox>
            <w:txbxContent>
              <w:p w:rsidR="00B061C4" w:rsidRPr="00B061C4" w:rsidRDefault="00B061C4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Don </w:t>
                </w:r>
                <w:proofErr w:type="spellStart"/>
                <w:r>
                  <w:rPr>
                    <w:lang w:val="en-GB"/>
                  </w:rPr>
                  <w:t>i</w:t>
                </w:r>
                <w:proofErr w:type="spellEnd"/>
                <w:r>
                  <w:rPr>
                    <w:lang w:val="en-GB"/>
                  </w:rPr>
                  <w:t xml:space="preserve"> </w:t>
                </w:r>
                <w:proofErr w:type="spellStart"/>
                <w:r>
                  <w:rPr>
                    <w:lang w:val="en-GB"/>
                  </w:rPr>
                  <w:t>ddim</w:t>
                </w:r>
                <w:proofErr w:type="spellEnd"/>
                <w:r>
                  <w:rPr>
                    <w:lang w:val="en-GB"/>
                  </w:rPr>
                  <w:t xml:space="preserve"> </w:t>
                </w:r>
                <w:proofErr w:type="spellStart"/>
                <w:r>
                  <w:rPr>
                    <w:lang w:val="en-GB"/>
                  </w:rPr>
                  <w:t>yn</w:t>
                </w:r>
                <w:proofErr w:type="spellEnd"/>
                <w:r>
                  <w:rPr>
                    <w:lang w:val="en-GB"/>
                  </w:rPr>
                  <w:t xml:space="preserve"> </w:t>
                </w:r>
                <w:proofErr w:type="spellStart"/>
                <w:r>
                  <w:rPr>
                    <w:lang w:val="en-GB"/>
                  </w:rPr>
                  <w:t>bwriadau</w:t>
                </w:r>
                <w:proofErr w:type="spellEnd"/>
                <w:r>
                  <w:rPr>
                    <w:lang w:val="en-GB"/>
                  </w:rPr>
                  <w:t>…</w:t>
                </w:r>
              </w:p>
            </w:txbxContent>
          </v:textbox>
        </v:shape>
      </w:pict>
    </w:r>
    <w:r w:rsidRPr="004674D4">
      <w:rPr>
        <w:noProof/>
        <w:lang w:val="en-GB" w:eastAsia="en-GB"/>
      </w:rPr>
      <w:pict>
        <v:shape id="_x0000_s2056" type="#_x0000_t62" style="position:absolute;left:0;text-align:left;margin-left:75pt;margin-top:-.7pt;width:115.5pt;height:56.25pt;z-index:251658240" adj="-4563,11981">
          <v:textbox>
            <w:txbxContent>
              <w:p w:rsidR="00B061C4" w:rsidRPr="00B061C4" w:rsidRDefault="00B061C4">
                <w:pPr>
                  <w:rPr>
                    <w:lang w:val="en-GB"/>
                  </w:rPr>
                </w:pPr>
                <w:proofErr w:type="spellStart"/>
                <w:r w:rsidRPr="00B061C4">
                  <w:rPr>
                    <w:lang w:val="en-GB"/>
                  </w:rPr>
                  <w:t>Mae’n</w:t>
                </w:r>
                <w:proofErr w:type="spellEnd"/>
                <w:r w:rsidRPr="00B061C4">
                  <w:rPr>
                    <w:lang w:val="en-GB"/>
                  </w:rPr>
                  <w:t xml:space="preserve"> </w:t>
                </w:r>
                <w:proofErr w:type="spellStart"/>
                <w:r w:rsidRPr="00B061C4">
                  <w:rPr>
                    <w:lang w:val="en-GB"/>
                  </w:rPr>
                  <w:t>ddrwg</w:t>
                </w:r>
                <w:proofErr w:type="spellEnd"/>
                <w:r w:rsidRPr="00B061C4">
                  <w:rPr>
                    <w:lang w:val="en-GB"/>
                  </w:rPr>
                  <w:t xml:space="preserve"> gen </w:t>
                </w:r>
                <w:proofErr w:type="spellStart"/>
                <w:r w:rsidRPr="00B061C4">
                  <w:rPr>
                    <w:lang w:val="en-GB"/>
                  </w:rPr>
                  <w:t>i</w:t>
                </w:r>
                <w:proofErr w:type="spellEnd"/>
                <w:r w:rsidRPr="00B061C4">
                  <w:rPr>
                    <w:lang w:val="en-GB"/>
                  </w:rPr>
                  <w:t xml:space="preserve"> am…</w:t>
                </w:r>
              </w:p>
            </w:txbxContent>
          </v:textbox>
        </v:shape>
      </w:pict>
    </w:r>
    <w:r w:rsidR="00DD24FD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-8890</wp:posOffset>
          </wp:positionV>
          <wp:extent cx="739140" cy="904875"/>
          <wp:effectExtent l="19050" t="0" r="3810" b="0"/>
          <wp:wrapNone/>
          <wp:docPr id="7" name="Picture 7" descr="ymddih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mddihe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24FD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-9525</wp:posOffset>
          </wp:positionV>
          <wp:extent cx="866775" cy="905510"/>
          <wp:effectExtent l="0" t="0" r="0" b="0"/>
          <wp:wrapNone/>
          <wp:docPr id="6" name="Picture 6" descr="http://cdn.shopify.com/s/files/1/0375/6381/files/Client-Love_saying-sorry_large.png?13457351349765537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cdn.shopify.com/s/files/1/0375/6381/files/Client-Love_saying-sorry_large.png?134573513497655375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74D4">
      <w:rPr>
        <w:rFonts w:ascii="Copperplate Gothic Bold" w:hAnsi="Copperplate Gothic Bold"/>
        <w:noProof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13pt;margin-top:-4.5pt;width:67.8pt;height:39.75pt;z-index:251655168;mso-wrap-style:none;mso-position-horizontal-relative:text;mso-position-vertical-relative:text" filled="f" strokecolor="white">
          <v:textbox style="mso-next-textbox:#_x0000_s2049">
            <w:txbxContent>
              <w:p w:rsidR="009B5255" w:rsidRDefault="00DD24FD">
                <w:r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581025" cy="447675"/>
                      <wp:effectExtent l="19050" t="0" r="9525" b="0"/>
                      <wp:docPr id="3" name="Picture 3" descr="Dice 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Dice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proofErr w:type="spellStart"/>
    <w:r w:rsidR="008F239B">
      <w:rPr>
        <w:rFonts w:ascii="Copperplate Gothic Bold" w:hAnsi="Copperplate Gothic Bold"/>
        <w:sz w:val="40"/>
        <w:szCs w:val="40"/>
      </w:rPr>
      <w:t>Ymddiheuro</w:t>
    </w:r>
    <w:proofErr w:type="spellEnd"/>
    <w:r w:rsidR="008E2AC1" w:rsidRPr="009B5255">
      <w:rPr>
        <w:rFonts w:ascii="Copperplate Gothic Bold" w:hAnsi="Copperplate Gothic Bold"/>
        <w:sz w:val="40"/>
        <w:szCs w:val="40"/>
      </w:rPr>
      <w:t xml:space="preserve"> </w:t>
    </w:r>
  </w:p>
  <w:p w:rsidR="00096283" w:rsidRPr="00096283" w:rsidRDefault="00096283" w:rsidP="00E0065B">
    <w:pPr>
      <w:jc w:val="center"/>
      <w:rPr>
        <w:rFonts w:ascii="Maiandra GD" w:hAnsi="Maiandra GD"/>
        <w:sz w:val="2"/>
        <w:szCs w:val="2"/>
      </w:rPr>
    </w:pPr>
  </w:p>
  <w:p w:rsidR="00BB79FF" w:rsidRDefault="00BB79FF" w:rsidP="00BB79FF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66.75pt;height:191.25pt;visibility:visible" o:bullet="t">
        <v:imagedata r:id="rId1" o:title="Crocodile 1"/>
      </v:shape>
    </w:pict>
  </w:numPicBullet>
  <w:abstractNum w:abstractNumId="0">
    <w:nsid w:val="582300A1"/>
    <w:multiLevelType w:val="hybridMultilevel"/>
    <w:tmpl w:val="3BCA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>
      <o:colormru v:ext="edit" colors="#ff9,#cf9,#fcf,#f93,#6f3"/>
    </o:shapedefaults>
    <o:shapelayout v:ext="edit">
      <o:idmap v:ext="edit" data="2"/>
      <o:rules v:ext="edit">
        <o:r id="V:Rule1" type="callout" idref="#_x0000_s2057"/>
        <o:r id="V:Rule2" type="callout" idref="#_x0000_s2058"/>
        <o:r id="V:Rule3" type="callout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F239B"/>
    <w:rsid w:val="00096283"/>
    <w:rsid w:val="001805A5"/>
    <w:rsid w:val="001C47DF"/>
    <w:rsid w:val="001C5BBA"/>
    <w:rsid w:val="0026410F"/>
    <w:rsid w:val="002F5273"/>
    <w:rsid w:val="00331D37"/>
    <w:rsid w:val="00350713"/>
    <w:rsid w:val="003960B9"/>
    <w:rsid w:val="003F7BE8"/>
    <w:rsid w:val="00462E43"/>
    <w:rsid w:val="004674D4"/>
    <w:rsid w:val="00470306"/>
    <w:rsid w:val="004D0EF2"/>
    <w:rsid w:val="004F5C74"/>
    <w:rsid w:val="0053043D"/>
    <w:rsid w:val="005B2E53"/>
    <w:rsid w:val="006472C3"/>
    <w:rsid w:val="006779B1"/>
    <w:rsid w:val="0068616F"/>
    <w:rsid w:val="00730F54"/>
    <w:rsid w:val="00860F1D"/>
    <w:rsid w:val="008C4159"/>
    <w:rsid w:val="008E2AC1"/>
    <w:rsid w:val="008F239B"/>
    <w:rsid w:val="00971DDD"/>
    <w:rsid w:val="009A0472"/>
    <w:rsid w:val="009B5255"/>
    <w:rsid w:val="009F03EB"/>
    <w:rsid w:val="00A43DE5"/>
    <w:rsid w:val="00A80B9A"/>
    <w:rsid w:val="00AB0EF1"/>
    <w:rsid w:val="00B061C4"/>
    <w:rsid w:val="00BB79FF"/>
    <w:rsid w:val="00C04B5F"/>
    <w:rsid w:val="00C057DA"/>
    <w:rsid w:val="00C11E6D"/>
    <w:rsid w:val="00C24380"/>
    <w:rsid w:val="00CB5C24"/>
    <w:rsid w:val="00D92C5B"/>
    <w:rsid w:val="00DD24FD"/>
    <w:rsid w:val="00DE5421"/>
    <w:rsid w:val="00DF6A26"/>
    <w:rsid w:val="00E0065B"/>
    <w:rsid w:val="00E6765A"/>
    <w:rsid w:val="00E8781C"/>
    <w:rsid w:val="00EB70C7"/>
    <w:rsid w:val="00ED0E5A"/>
    <w:rsid w:val="00F07365"/>
    <w:rsid w:val="00F217AB"/>
    <w:rsid w:val="00F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9,#cf9,#fcf,#f93,#6f3"/>
    </o:shapedefaults>
    <o:shapelayout v:ext="edit">
      <o:idmap v:ext="edit" data="1"/>
      <o:rules v:ext="edit">
        <o:r id="V:Rule14" type="connector" idref="#_x0000_s1118"/>
        <o:r id="V:Rule15" type="connector" idref="#_x0000_s1116"/>
        <o:r id="V:Rule16" type="connector" idref="#_x0000_s1122"/>
        <o:r id="V:Rule17" type="connector" idref="#_x0000_s1117"/>
        <o:r id="V:Rule18" type="connector" idref="#_x0000_s1123"/>
        <o:r id="V:Rule19" type="connector" idref="#_x0000_s1125"/>
        <o:r id="V:Rule20" type="connector" idref="#_x0000_s1121"/>
        <o:r id="V:Rule21" type="connector" idref="#_x0000_s1119"/>
        <o:r id="V:Rule22" type="connector" idref="#_x0000_s1114"/>
        <o:r id="V:Rule23" type="connector" idref="#_x0000_s1113"/>
        <o:r id="V:Rule24" type="connector" idref="#_x0000_s1120"/>
        <o:r id="V:Rule25" type="connector" idref="#_x0000_s1124"/>
        <o:r id="V:Rule26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="Tw Cen MT" w:hAnsi="Tw Cen MT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5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C1"/>
  </w:style>
  <w:style w:type="paragraph" w:styleId="Footer">
    <w:name w:val="footer"/>
    <w:basedOn w:val="Normal"/>
    <w:link w:val="FooterChar"/>
    <w:uiPriority w:val="99"/>
    <w:unhideWhenUsed/>
    <w:rsid w:val="008E2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C1"/>
  </w:style>
  <w:style w:type="paragraph" w:styleId="BalloonText">
    <w:name w:val="Balloon Text"/>
    <w:basedOn w:val="Normal"/>
    <w:link w:val="BalloonTextChar"/>
    <w:uiPriority w:val="99"/>
    <w:semiHidden/>
    <w:unhideWhenUsed/>
    <w:rsid w:val="008E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AC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79FF"/>
    <w:pPr>
      <w:pBdr>
        <w:bottom w:val="single" w:sz="8" w:space="4" w:color="94B6D2"/>
      </w:pBdr>
      <w:spacing w:after="300" w:line="240" w:lineRule="auto"/>
      <w:contextualSpacing/>
    </w:pPr>
    <w:rPr>
      <w:rFonts w:eastAsia="Times New Roman"/>
      <w:color w:val="59473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B79FF"/>
    <w:rPr>
      <w:rFonts w:ascii="Tw Cen MT" w:eastAsia="Times New Roman" w:hAnsi="Tw Cen MT" w:cs="Times New Roman"/>
      <w:color w:val="59473F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FF2701"/>
    <w:rPr>
      <w:color w:val="F7B61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i\AppData\Local\Temp\crocodile%20board%20game%20template%20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crocodile board game template colour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cp:lastPrinted>2018-06-14T16:45:00Z</cp:lastPrinted>
  <dcterms:created xsi:type="dcterms:W3CDTF">2018-06-14T16:36:00Z</dcterms:created>
  <dcterms:modified xsi:type="dcterms:W3CDTF">2018-06-14T16:52:00Z</dcterms:modified>
</cp:coreProperties>
</file>